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01" w:rsidRPr="001625A1" w:rsidRDefault="00A7407D" w:rsidP="003C4609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407D">
        <w:rPr>
          <w:rFonts w:ascii="Century" w:hAnsi="Century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325" cy="10670424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0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Jelovnik – </w:t>
      </w:r>
      <w:r w:rsidR="00300FD8">
        <w:rPr>
          <w:rFonts w:ascii="Times New Roman" w:hAnsi="Times New Roman" w:cs="Times New Roman"/>
          <w:b/>
          <w:sz w:val="32"/>
          <w:szCs w:val="32"/>
          <w:u w:val="single"/>
        </w:rPr>
        <w:t>VELJAČA</w:t>
      </w: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63646D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Svijetlareetkatablice"/>
        <w:tblpPr w:leftFromText="180" w:rightFromText="180" w:vertAnchor="text" w:horzAnchor="margin" w:tblpXSpec="center" w:tblpY="75"/>
        <w:tblW w:w="9271" w:type="dxa"/>
        <w:tblLook w:val="04A0" w:firstRow="1" w:lastRow="0" w:firstColumn="1" w:lastColumn="0" w:noHBand="0" w:noVBand="1"/>
      </w:tblPr>
      <w:tblGrid>
        <w:gridCol w:w="1487"/>
        <w:gridCol w:w="7724"/>
        <w:gridCol w:w="60"/>
      </w:tblGrid>
      <w:tr w:rsidR="00D66598" w:rsidRPr="00FC6388" w:rsidTr="00D66598">
        <w:trPr>
          <w:gridAfter w:val="1"/>
          <w:wAfter w:w="60" w:type="dxa"/>
          <w:trHeight w:val="297"/>
        </w:trPr>
        <w:tc>
          <w:tcPr>
            <w:tcW w:w="9211" w:type="dxa"/>
            <w:gridSpan w:val="2"/>
            <w:shd w:val="clear" w:color="auto" w:fill="D6E3BC" w:themeFill="accent3" w:themeFillTint="66"/>
          </w:tcPr>
          <w:p w:rsidR="00D66598" w:rsidRPr="00FC6388" w:rsidRDefault="00D66598" w:rsidP="00D6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OBROK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02.02.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Integralni kruh, </w:t>
            </w: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lino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lada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kuhano mlijeko, žitarice </w:t>
            </w: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Crunch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duo, naranče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03.02.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Rižoto s puretinom, kupus salata, kruh, jabuka</w:t>
            </w:r>
          </w:p>
        </w:tc>
      </w:tr>
      <w:tr w:rsidR="00FC6388" w:rsidRPr="00FC6388" w:rsidTr="00D66598">
        <w:trPr>
          <w:trHeight w:val="171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04.02.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Gratinirana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tjestenina sa sirom, banane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05.02.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D549EF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Mesne okruglice u umaku od rajčice, pire krumpir, kruh, 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06.02.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Croasani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sa šunkom i sirom, voćni jogurt od jagode, naranča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09.02.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Integralno pecivo, čajna pašteta, </w:t>
            </w: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kraš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ekspres, jabuka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Varivo mahune s mesom, kruh, biskvitni kolač s čokoladom, banana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FC6388" w:rsidRPr="00FC6388" w:rsidRDefault="00D549EF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Pohani pileći odresci, kiseli krastavci</w:t>
            </w:r>
            <w:r w:rsidR="00FC6388"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kruh, </w:t>
            </w:r>
            <w:proofErr w:type="spellStart"/>
            <w:r w:rsidR="00FC6388"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klementine</w:t>
            </w:r>
            <w:proofErr w:type="spellEnd"/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12.02.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Sekeli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gulaš, kukuruzni žganci, jabuka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Roštilj kobasice, pirjane mahune, kruh, banana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D549EF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Špageti </w:t>
            </w: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bolognese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</w:t>
            </w:r>
            <w:r w:rsidR="00D549E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cikla</w:t>
            </w: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kruh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17.02.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D549EF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Pileće hrenovke, senf, kruh, jogurt, </w:t>
            </w:r>
            <w:r w:rsidR="00D549EF" w:rsidRPr="00D549EF">
              <w:rPr>
                <w:rFonts w:ascii="Times New Roman" w:hAnsi="Times New Roman" w:cs="Times New Roman"/>
                <w:b/>
                <w:color w:val="4F81BD" w:themeColor="accent1"/>
                <w:sz w:val="30"/>
                <w:szCs w:val="30"/>
              </w:rPr>
              <w:t>(krafna – fašnik)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18.02.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Pohana riba, krumpir s blitvom, kruh, jabuke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19.02.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Kelj varivo sa svinjetinom i slaninom, kruh, banana</w:t>
            </w:r>
          </w:p>
        </w:tc>
      </w:tr>
      <w:tr w:rsidR="00FC6388" w:rsidRPr="00FC6388" w:rsidTr="00D66598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Burek sa sirom zvrk, jogurt, jabuka</w:t>
            </w:r>
          </w:p>
        </w:tc>
      </w:tr>
      <w:tr w:rsidR="00FC6388" w:rsidRPr="00FC6388" w:rsidTr="00A31D16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Tijesto s mljevenim mesom, cikla, kruh</w:t>
            </w:r>
          </w:p>
        </w:tc>
      </w:tr>
      <w:tr w:rsidR="00FC6388" w:rsidRPr="00FC6388" w:rsidTr="00A31D16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24.02.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Sendvič od šunke, </w:t>
            </w: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panone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</w:t>
            </w: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buđole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i sira, voćni čaj s limunom i medom, naranča</w:t>
            </w:r>
          </w:p>
        </w:tc>
      </w:tr>
      <w:tr w:rsidR="00FC6388" w:rsidRPr="00FC6388" w:rsidTr="00A31D16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25.02.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Kupus varivo s mesom i slaninom, kruh, voćna </w:t>
            </w: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rolada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banana</w:t>
            </w:r>
          </w:p>
        </w:tc>
      </w:tr>
      <w:tr w:rsidR="00FC6388" w:rsidRPr="00FC6388" w:rsidTr="00A31D16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26.02.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</w:tcPr>
          <w:p w:rsidR="00FC6388" w:rsidRPr="00FC6388" w:rsidRDefault="00FC6388" w:rsidP="00FC638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Pureći </w:t>
            </w:r>
            <w:proofErr w:type="spellStart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sote</w:t>
            </w:r>
            <w:proofErr w:type="spellEnd"/>
            <w:r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pire krumpir, kiseli krastavci, kruh</w:t>
            </w:r>
          </w:p>
        </w:tc>
      </w:tr>
      <w:tr w:rsidR="00FC6388" w:rsidRPr="001A6AD2" w:rsidTr="00A31D16">
        <w:trPr>
          <w:trHeight w:val="297"/>
        </w:trPr>
        <w:tc>
          <w:tcPr>
            <w:tcW w:w="1487" w:type="dxa"/>
          </w:tcPr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27.02.</w:t>
            </w:r>
          </w:p>
          <w:p w:rsidR="00FC6388" w:rsidRPr="00FC6388" w:rsidRDefault="00FC6388" w:rsidP="00FC63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638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</w:tcPr>
          <w:p w:rsidR="00FC6388" w:rsidRDefault="00D549EF" w:rsidP="00D549EF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Pohani f</w:t>
            </w:r>
            <w:r w:rsidR="00FC6388"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ile oslića,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tartar</w:t>
            </w:r>
            <w:bookmarkStart w:id="0" w:name="_GoBack"/>
            <w:bookmarkEnd w:id="0"/>
            <w:r w:rsidR="00FC6388" w:rsidRPr="00FC638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kruh, naranče</w:t>
            </w:r>
          </w:p>
        </w:tc>
      </w:tr>
    </w:tbl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4EE8" w:rsidRDefault="005E643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>*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 xml:space="preserve"> U slučaju tehničkih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pote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>škoća</w:t>
      </w:r>
      <w:r w:rsidR="006E6F50" w:rsidRPr="00FC4EE8">
        <w:rPr>
          <w:rFonts w:ascii="Times New Roman" w:hAnsi="Times New Roman" w:cs="Times New Roman"/>
          <w:i/>
          <w:sz w:val="28"/>
          <w:szCs w:val="28"/>
        </w:rPr>
        <w:t>,</w:t>
      </w:r>
    </w:p>
    <w:p w:rsidR="00C5656C" w:rsidRPr="00FC4EE8" w:rsidRDefault="00265954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 xml:space="preserve">zadržavamo pravo izmjene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jelovnika</w:t>
      </w:r>
      <w:r w:rsidR="00C5656C" w:rsidRPr="00FC4EE8">
        <w:rPr>
          <w:rFonts w:ascii="Century" w:hAnsi="Century" w:cs="Times New Roman"/>
          <w:b/>
          <w:i/>
          <w:sz w:val="28"/>
          <w:szCs w:val="28"/>
        </w:rPr>
        <w:t>.</w:t>
      </w:r>
    </w:p>
    <w:sectPr w:rsidR="00C5656C" w:rsidRPr="00FC4EE8" w:rsidSect="00A7407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7D"/>
    <w:rsid w:val="00003D6E"/>
    <w:rsid w:val="00015890"/>
    <w:rsid w:val="00031A99"/>
    <w:rsid w:val="00074FF1"/>
    <w:rsid w:val="0009481F"/>
    <w:rsid w:val="00094A78"/>
    <w:rsid w:val="000B4A4D"/>
    <w:rsid w:val="00100E49"/>
    <w:rsid w:val="001625A1"/>
    <w:rsid w:val="00171223"/>
    <w:rsid w:val="001826A5"/>
    <w:rsid w:val="001953C1"/>
    <w:rsid w:val="001A6AD2"/>
    <w:rsid w:val="001F6B9B"/>
    <w:rsid w:val="00203FF7"/>
    <w:rsid w:val="002214C6"/>
    <w:rsid w:val="00226783"/>
    <w:rsid w:val="00237A12"/>
    <w:rsid w:val="00262126"/>
    <w:rsid w:val="00264761"/>
    <w:rsid w:val="00265954"/>
    <w:rsid w:val="002A57DE"/>
    <w:rsid w:val="002D0449"/>
    <w:rsid w:val="00300FD8"/>
    <w:rsid w:val="003506FF"/>
    <w:rsid w:val="003614F6"/>
    <w:rsid w:val="00371026"/>
    <w:rsid w:val="00371464"/>
    <w:rsid w:val="00381C22"/>
    <w:rsid w:val="00387467"/>
    <w:rsid w:val="003C4609"/>
    <w:rsid w:val="003C6F13"/>
    <w:rsid w:val="003D35E1"/>
    <w:rsid w:val="00404090"/>
    <w:rsid w:val="00404892"/>
    <w:rsid w:val="004216ED"/>
    <w:rsid w:val="004411CB"/>
    <w:rsid w:val="00445CE6"/>
    <w:rsid w:val="00457EE5"/>
    <w:rsid w:val="00487E5F"/>
    <w:rsid w:val="004E1B3C"/>
    <w:rsid w:val="00550170"/>
    <w:rsid w:val="00564101"/>
    <w:rsid w:val="00566C72"/>
    <w:rsid w:val="00581E84"/>
    <w:rsid w:val="005B1194"/>
    <w:rsid w:val="005E197F"/>
    <w:rsid w:val="005E6439"/>
    <w:rsid w:val="005F2AB7"/>
    <w:rsid w:val="00605A2D"/>
    <w:rsid w:val="006315E1"/>
    <w:rsid w:val="0063646D"/>
    <w:rsid w:val="00647E48"/>
    <w:rsid w:val="00683019"/>
    <w:rsid w:val="0068797B"/>
    <w:rsid w:val="00695FB6"/>
    <w:rsid w:val="006B09D6"/>
    <w:rsid w:val="006E6F50"/>
    <w:rsid w:val="006F2B66"/>
    <w:rsid w:val="00701DF1"/>
    <w:rsid w:val="007223F0"/>
    <w:rsid w:val="00732DE3"/>
    <w:rsid w:val="007347B5"/>
    <w:rsid w:val="00742538"/>
    <w:rsid w:val="00775A7E"/>
    <w:rsid w:val="007A3B21"/>
    <w:rsid w:val="007C2985"/>
    <w:rsid w:val="007C7D37"/>
    <w:rsid w:val="007D5AB3"/>
    <w:rsid w:val="007E1D0D"/>
    <w:rsid w:val="007F12A1"/>
    <w:rsid w:val="007F668D"/>
    <w:rsid w:val="008276F3"/>
    <w:rsid w:val="00845775"/>
    <w:rsid w:val="008620C0"/>
    <w:rsid w:val="0087019C"/>
    <w:rsid w:val="008A372B"/>
    <w:rsid w:val="008A6133"/>
    <w:rsid w:val="008B730E"/>
    <w:rsid w:val="008C1428"/>
    <w:rsid w:val="008C5AEE"/>
    <w:rsid w:val="008F1528"/>
    <w:rsid w:val="00916CA9"/>
    <w:rsid w:val="009231E6"/>
    <w:rsid w:val="00940284"/>
    <w:rsid w:val="009C23FE"/>
    <w:rsid w:val="009C50CB"/>
    <w:rsid w:val="009D07F6"/>
    <w:rsid w:val="009F459C"/>
    <w:rsid w:val="00A023D6"/>
    <w:rsid w:val="00A20B4E"/>
    <w:rsid w:val="00A568CB"/>
    <w:rsid w:val="00A67879"/>
    <w:rsid w:val="00A67F5A"/>
    <w:rsid w:val="00A7407D"/>
    <w:rsid w:val="00AB0919"/>
    <w:rsid w:val="00AC4278"/>
    <w:rsid w:val="00AD5088"/>
    <w:rsid w:val="00AD6052"/>
    <w:rsid w:val="00B26FBC"/>
    <w:rsid w:val="00B56C7D"/>
    <w:rsid w:val="00BB6B15"/>
    <w:rsid w:val="00BD4630"/>
    <w:rsid w:val="00BF4C26"/>
    <w:rsid w:val="00C11F74"/>
    <w:rsid w:val="00C15B2C"/>
    <w:rsid w:val="00C17F6A"/>
    <w:rsid w:val="00C507A9"/>
    <w:rsid w:val="00C5656C"/>
    <w:rsid w:val="00C81619"/>
    <w:rsid w:val="00C9569E"/>
    <w:rsid w:val="00CD64B0"/>
    <w:rsid w:val="00D10DC9"/>
    <w:rsid w:val="00D513D3"/>
    <w:rsid w:val="00D549EF"/>
    <w:rsid w:val="00D54A7F"/>
    <w:rsid w:val="00D66598"/>
    <w:rsid w:val="00D701E4"/>
    <w:rsid w:val="00D75051"/>
    <w:rsid w:val="00D94C7E"/>
    <w:rsid w:val="00DA11B3"/>
    <w:rsid w:val="00DB0877"/>
    <w:rsid w:val="00DE11B3"/>
    <w:rsid w:val="00E15390"/>
    <w:rsid w:val="00E22D1D"/>
    <w:rsid w:val="00E34DBF"/>
    <w:rsid w:val="00E43956"/>
    <w:rsid w:val="00EA7094"/>
    <w:rsid w:val="00EC7447"/>
    <w:rsid w:val="00F5779E"/>
    <w:rsid w:val="00F61E6E"/>
    <w:rsid w:val="00F770D9"/>
    <w:rsid w:val="00FA33F9"/>
    <w:rsid w:val="00FC1EE1"/>
    <w:rsid w:val="00FC4EE8"/>
    <w:rsid w:val="00F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D8E1"/>
  <w15:docId w15:val="{67583963-1FB7-46D5-BD1B-DFB62135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1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6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170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8F15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26595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481F"/>
    <w:rPr>
      <w:color w:val="0000FF" w:themeColor="hyperlink"/>
      <w:u w:val="single"/>
    </w:rPr>
  </w:style>
  <w:style w:type="table" w:styleId="Tablicareetke1svijetlo-isticanje2">
    <w:name w:val="Grid Table 1 Light Accent 2"/>
    <w:basedOn w:val="Obinatablica"/>
    <w:uiPriority w:val="46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mnatablicareetke5-isticanje2">
    <w:name w:val="Grid Table 5 Dark Accent 2"/>
    <w:basedOn w:val="Obinatablica"/>
    <w:uiPriority w:val="50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icapopisa4-isticanje1">
    <w:name w:val="List Table 4 Accent 1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4">
    <w:name w:val="List Table 4 Accent 4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reetkatablice">
    <w:name w:val="Grid Table Light"/>
    <w:basedOn w:val="Obinatablica"/>
    <w:uiPriority w:val="40"/>
    <w:rsid w:val="00FC4E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ca\Desktop\&#352;KOLSKA%20GODINA%2020212022\KUHINJA%202021.-2022\Jelovni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86D68-D54F-43EF-A463-23439EE9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Jelovnik</Template>
  <TotalTime>85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OS</cp:lastModifiedBy>
  <cp:revision>7</cp:revision>
  <cp:lastPrinted>2026-02-04T13:16:00Z</cp:lastPrinted>
  <dcterms:created xsi:type="dcterms:W3CDTF">2026-01-30T10:41:00Z</dcterms:created>
  <dcterms:modified xsi:type="dcterms:W3CDTF">2026-02-09T07:32:00Z</dcterms:modified>
</cp:coreProperties>
</file>