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01" w:rsidRPr="001625A1" w:rsidRDefault="00A7407D" w:rsidP="003C4609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SIJEČANJ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Svijetlareetkatablice"/>
        <w:tblpPr w:leftFromText="180" w:rightFromText="180" w:vertAnchor="text" w:horzAnchor="margin" w:tblpXSpec="center" w:tblpY="75"/>
        <w:tblW w:w="9271" w:type="dxa"/>
        <w:tblLook w:val="04A0" w:firstRow="1" w:lastRow="0" w:firstColumn="1" w:lastColumn="0" w:noHBand="0" w:noVBand="1"/>
      </w:tblPr>
      <w:tblGrid>
        <w:gridCol w:w="1487"/>
        <w:gridCol w:w="7724"/>
        <w:gridCol w:w="60"/>
      </w:tblGrid>
      <w:tr w:rsidR="00D66598" w:rsidRPr="001A6AD2" w:rsidTr="00D66598">
        <w:trPr>
          <w:gridAfter w:val="1"/>
          <w:wAfter w:w="60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D66598" w:rsidRPr="001A6AD2" w:rsidRDefault="00D66598" w:rsidP="00D6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6A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63646D" w:rsidRDefault="0063646D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Pohani pileći odresci, kiseli krastavci, kruh, sok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63646D" w:rsidRPr="001A6AD2" w:rsidRDefault="0063646D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Fino varivo s mesom i kobasicama, kruh, napolitanke</w:t>
            </w:r>
          </w:p>
        </w:tc>
      </w:tr>
      <w:tr w:rsidR="0063646D" w:rsidRPr="001A6AD2" w:rsidTr="00D66598">
        <w:trPr>
          <w:trHeight w:val="171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63646D" w:rsidRPr="001A6AD2" w:rsidRDefault="0063646D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Tijesto s mljevenim mesom, cikla, kruh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63646D" w:rsidRPr="001A6AD2" w:rsidRDefault="0063646D" w:rsidP="00EC7447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Integralno pecivo,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kraš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e</w:t>
            </w:r>
            <w:r w:rsidR="00EC7447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pres,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63646D" w:rsidRPr="001A6AD2" w:rsidRDefault="0063646D" w:rsidP="00EC7447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Sendvič od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panone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bu</w:t>
            </w:r>
            <w:r w:rsidR="00EC7447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i sira, čaj s limunom i mesom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Čajna pašteta, mliječno pecivo, čokoladno mlijeko,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praline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 kokosom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63646D" w:rsidRPr="001A6AD2" w:rsidRDefault="007A3B21" w:rsidP="009C23FE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r w:rsidR="009C23FE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ire krumpir, kupus salata, kruh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21.01.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Ričet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sa slaninom i mesom, feferone, kruh, jabuke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Pečena piletina, mlinci, cikla, kruh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Pečene roštilj kobasice, voćni jogurt, kruh, ajvar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puding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63646D" w:rsidRDefault="007A3B21" w:rsidP="007A3B21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Rižoto sa svinjetinom, zelena salata, kruh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Pileći paprikaš, njoki od krumpira, kiseli krastavci i kruh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29.01.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Pljeskavica,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kečap, kruh, naranča</w:t>
            </w:r>
          </w:p>
        </w:tc>
      </w:tr>
      <w:tr w:rsidR="0063646D" w:rsidRPr="001A6AD2" w:rsidTr="00D66598">
        <w:trPr>
          <w:trHeight w:val="297"/>
        </w:trPr>
        <w:tc>
          <w:tcPr>
            <w:tcW w:w="1487" w:type="dxa"/>
          </w:tcPr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30.01.</w:t>
            </w:r>
          </w:p>
          <w:p w:rsidR="0063646D" w:rsidRPr="00D66598" w:rsidRDefault="0063646D" w:rsidP="0063646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63646D" w:rsidRDefault="007A3B21" w:rsidP="0063646D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Pohani oslić, umak tartar, kruh, čokoladni kolač, sok</w:t>
            </w:r>
          </w:p>
        </w:tc>
      </w:tr>
    </w:tbl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B4A4D"/>
    <w:rsid w:val="001625A1"/>
    <w:rsid w:val="00171223"/>
    <w:rsid w:val="001826A5"/>
    <w:rsid w:val="001953C1"/>
    <w:rsid w:val="001A6AD2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506FF"/>
    <w:rsid w:val="003614F6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3646D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A3B21"/>
    <w:rsid w:val="007C2985"/>
    <w:rsid w:val="007C7D37"/>
    <w:rsid w:val="007D5AB3"/>
    <w:rsid w:val="007E1D0D"/>
    <w:rsid w:val="007F12A1"/>
    <w:rsid w:val="007F668D"/>
    <w:rsid w:val="008276F3"/>
    <w:rsid w:val="00845775"/>
    <w:rsid w:val="008620C0"/>
    <w:rsid w:val="0087019C"/>
    <w:rsid w:val="008A372B"/>
    <w:rsid w:val="008A6133"/>
    <w:rsid w:val="008C1428"/>
    <w:rsid w:val="008C5AEE"/>
    <w:rsid w:val="008F1528"/>
    <w:rsid w:val="00916CA9"/>
    <w:rsid w:val="009231E6"/>
    <w:rsid w:val="00940284"/>
    <w:rsid w:val="009C23FE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513D3"/>
    <w:rsid w:val="00D54A7F"/>
    <w:rsid w:val="00D66598"/>
    <w:rsid w:val="00D701E4"/>
    <w:rsid w:val="00D75051"/>
    <w:rsid w:val="00D94C7E"/>
    <w:rsid w:val="00DB0877"/>
    <w:rsid w:val="00DE11B3"/>
    <w:rsid w:val="00E15390"/>
    <w:rsid w:val="00E34DBF"/>
    <w:rsid w:val="00E43956"/>
    <w:rsid w:val="00EA7094"/>
    <w:rsid w:val="00EC7447"/>
    <w:rsid w:val="00F5779E"/>
    <w:rsid w:val="00F61E6E"/>
    <w:rsid w:val="00F770D9"/>
    <w:rsid w:val="00FA33F9"/>
    <w:rsid w:val="00FC1EE1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353C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7A58-6880-40A8-92EA-97D13B7F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114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OS</cp:lastModifiedBy>
  <cp:revision>5</cp:revision>
  <cp:lastPrinted>2026-01-12T08:22:00Z</cp:lastPrinted>
  <dcterms:created xsi:type="dcterms:W3CDTF">2026-01-12T08:07:00Z</dcterms:created>
  <dcterms:modified xsi:type="dcterms:W3CDTF">2026-01-12T10:41:00Z</dcterms:modified>
</cp:coreProperties>
</file>